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99" w:rsidRDefault="00936C99" w:rsidP="00936C9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 w:rsidRPr="007A730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 существенном факте</w:t>
      </w:r>
    </w:p>
    <w:p w:rsidR="00936C99" w:rsidRDefault="00936C99" w:rsidP="00936C99">
      <w:pPr>
        <w:jc w:val="center"/>
        <w:rPr>
          <w:b/>
          <w:bCs/>
          <w:sz w:val="26"/>
          <w:szCs w:val="26"/>
        </w:rPr>
      </w:pPr>
      <w:r w:rsidRPr="007A730F">
        <w:rPr>
          <w:b/>
          <w:bCs/>
          <w:sz w:val="26"/>
          <w:szCs w:val="26"/>
        </w:rPr>
        <w:t>о раскрытии эмитентом ежеквартального отчета</w:t>
      </w:r>
      <w:r>
        <w:rPr>
          <w:b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936C99" w:rsidRPr="00713C09" w:rsidTr="004D2ED3">
        <w:trPr>
          <w:cantSplit/>
        </w:trPr>
        <w:tc>
          <w:tcPr>
            <w:tcW w:w="9951" w:type="dxa"/>
            <w:gridSpan w:val="2"/>
          </w:tcPr>
          <w:p w:rsidR="00936C99" w:rsidRPr="00713C09" w:rsidRDefault="00936C99" w:rsidP="004D2ED3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АО Банк «Национальный стандарт»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1157700006650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  <w:bookmarkStart w:id="0" w:name="_GoBack"/>
            <w:bookmarkEnd w:id="0"/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7750056688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936C99" w:rsidRPr="00931020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0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>3421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B</w:t>
            </w:r>
          </w:p>
        </w:tc>
      </w:tr>
      <w:tr w:rsidR="00936C99" w:rsidRPr="00FD7530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936C99" w:rsidRPr="000C64E7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hyperlink r:id="rId5" w:history="1">
              <w:r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936C99" w:rsidRPr="000C64E7" w:rsidRDefault="00936C99" w:rsidP="004D2ED3">
            <w:pPr>
              <w:ind w:left="57"/>
              <w:rPr>
                <w:rStyle w:val="a3"/>
                <w:b/>
                <w:bCs/>
                <w:i/>
                <w:iCs/>
                <w:sz w:val="22"/>
                <w:szCs w:val="22"/>
              </w:rPr>
            </w:pPr>
            <w:hyperlink r:id="rId6" w:history="1"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proofErr w:type="spellEnd"/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936C99" w:rsidRPr="000C64E7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36C99" w:rsidRPr="00FD7530" w:rsidTr="004D2ED3">
        <w:tc>
          <w:tcPr>
            <w:tcW w:w="4975" w:type="dxa"/>
          </w:tcPr>
          <w:p w:rsidR="00936C99" w:rsidRPr="00651195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651195">
              <w:rPr>
                <w:sz w:val="24"/>
                <w:szCs w:val="24"/>
              </w:rPr>
              <w:t xml:space="preserve">1.8. 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976" w:type="dxa"/>
          </w:tcPr>
          <w:p w:rsidR="00936C99" w:rsidRDefault="00936C99" w:rsidP="004D2ED3">
            <w:pPr>
              <w:ind w:left="57"/>
            </w:pPr>
          </w:p>
          <w:p w:rsidR="00936C99" w:rsidRPr="00651195" w:rsidRDefault="00936C99" w:rsidP="004D2ED3">
            <w:pPr>
              <w:ind w:left="57"/>
              <w:rPr>
                <w:sz w:val="24"/>
                <w:szCs w:val="24"/>
              </w:rPr>
            </w:pPr>
            <w:r w:rsidRPr="006511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6511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  <w:r w:rsidRPr="00651195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</w:p>
        </w:tc>
      </w:tr>
    </w:tbl>
    <w:p w:rsidR="00936C99" w:rsidRPr="000C64E7" w:rsidRDefault="00936C99" w:rsidP="00936C9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936C99" w:rsidRPr="00713C09" w:rsidTr="004D2ED3">
        <w:trPr>
          <w:cantSplit/>
        </w:trPr>
        <w:tc>
          <w:tcPr>
            <w:tcW w:w="9951" w:type="dxa"/>
          </w:tcPr>
          <w:p w:rsidR="00936C99" w:rsidRPr="00713C09" w:rsidRDefault="00936C99" w:rsidP="004D2ED3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936C99" w:rsidRPr="00713C09" w:rsidTr="004D2ED3">
        <w:trPr>
          <w:cantSplit/>
        </w:trPr>
        <w:tc>
          <w:tcPr>
            <w:tcW w:w="9951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2.1. </w:t>
            </w:r>
            <w:r w:rsidRPr="005C0AB3">
              <w:rPr>
                <w:sz w:val="24"/>
                <w:szCs w:val="24"/>
              </w:rPr>
              <w:t>Вид документа, раскрытого эмитентом, и отчетный период, за который он составлен:</w:t>
            </w:r>
            <w:r w:rsidRPr="00713C09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ежеквартальный отчет за</w:t>
            </w:r>
            <w:r w:rsidRPr="0008502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1 квартал 2019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936C99" w:rsidRDefault="00936C99" w:rsidP="004D2ED3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 xml:space="preserve">2.2. Дата опубликования текста ежеквартального отчета на странице </w:t>
            </w:r>
            <w:r>
              <w:rPr>
                <w:sz w:val="24"/>
                <w:szCs w:val="24"/>
              </w:rPr>
              <w:t>в</w:t>
            </w:r>
            <w:r w:rsidRPr="00713C09">
              <w:rPr>
                <w:sz w:val="24"/>
                <w:szCs w:val="24"/>
              </w:rPr>
              <w:t xml:space="preserve"> сети Интернет, используемой эмитентом для раскрытия информации: </w:t>
            </w:r>
            <w:r>
              <w:rPr>
                <w:sz w:val="24"/>
                <w:szCs w:val="24"/>
              </w:rPr>
              <w:t xml:space="preserve"> </w:t>
            </w:r>
            <w:r w:rsidRPr="0036742A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5.05.</w:t>
            </w:r>
            <w:r w:rsidRPr="00713C09">
              <w:rPr>
                <w:b/>
                <w:i/>
                <w:sz w:val="24"/>
                <w:szCs w:val="24"/>
              </w:rPr>
              <w:t>201</w:t>
            </w:r>
            <w:r>
              <w:rPr>
                <w:b/>
                <w:i/>
                <w:sz w:val="24"/>
                <w:szCs w:val="24"/>
              </w:rPr>
              <w:t>9</w:t>
            </w:r>
            <w:r w:rsidRPr="00713C09">
              <w:rPr>
                <w:b/>
                <w:i/>
                <w:sz w:val="24"/>
                <w:szCs w:val="24"/>
              </w:rPr>
              <w:t xml:space="preserve"> г.</w:t>
            </w:r>
          </w:p>
          <w:p w:rsidR="00936C99" w:rsidRPr="00627E16" w:rsidRDefault="00936C99" w:rsidP="004D2ED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  <w:r w:rsidRPr="00713C09">
              <w:rPr>
                <w:sz w:val="24"/>
                <w:szCs w:val="24"/>
              </w:rPr>
              <w:t xml:space="preserve"> Адрес страницы в сети Интернет</w:t>
            </w:r>
            <w:r>
              <w:rPr>
                <w:sz w:val="24"/>
                <w:szCs w:val="24"/>
              </w:rPr>
              <w:t>, на которой опубликован текст ежеквартального отчета эмитента</w:t>
            </w:r>
            <w:r w:rsidRPr="00627E16">
              <w:rPr>
                <w:sz w:val="24"/>
                <w:szCs w:val="24"/>
              </w:rPr>
              <w:t xml:space="preserve">: </w:t>
            </w:r>
            <w:hyperlink r:id="rId7" w:history="1">
              <w:r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rStyle w:val="a3"/>
                <w:b/>
                <w:bCs/>
                <w:i/>
                <w:iCs/>
                <w:sz w:val="22"/>
                <w:szCs w:val="22"/>
              </w:rPr>
              <w:t xml:space="preserve">, </w:t>
            </w:r>
            <w:hyperlink r:id="rId8" w:history="1"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936C99" w:rsidRPr="00713C09" w:rsidRDefault="00936C99" w:rsidP="004D2ED3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713C09">
              <w:rPr>
                <w:sz w:val="24"/>
                <w:szCs w:val="24"/>
              </w:rPr>
              <w:t xml:space="preserve">. Порядок предоставления эмитентом копий ежеквартального отчета заинтересованным лицам: 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все заинтересованные лица могут ознакомиться с ежеквартальным отчетом и получить его копию за плату, не превышающую затраты </w:t>
            </w:r>
            <w:r>
              <w:rPr>
                <w:b/>
                <w:bCs/>
                <w:i/>
                <w:iCs/>
                <w:sz w:val="22"/>
                <w:szCs w:val="22"/>
              </w:rPr>
              <w:t>на его изготовление по следующему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 адресу:</w:t>
            </w:r>
          </w:p>
          <w:p w:rsidR="00936C99" w:rsidRPr="00713C09" w:rsidRDefault="00936C99" w:rsidP="004D2ED3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br/>
              <w:t xml:space="preserve">Адрес: </w:t>
            </w: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</w:tbl>
    <w:p w:rsidR="00936C99" w:rsidRDefault="00936C99" w:rsidP="00936C9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936C99" w:rsidRPr="00713C09" w:rsidTr="004D2ED3">
        <w:trPr>
          <w:cantSplit/>
        </w:trPr>
        <w:tc>
          <w:tcPr>
            <w:tcW w:w="9951" w:type="dxa"/>
            <w:gridSpan w:val="11"/>
          </w:tcPr>
          <w:p w:rsidR="00936C99" w:rsidRPr="00713C09" w:rsidRDefault="00936C99" w:rsidP="004D2ED3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ind w:left="57"/>
              <w:rPr>
                <w:sz w:val="22"/>
                <w:szCs w:val="22"/>
              </w:rPr>
            </w:pPr>
          </w:p>
          <w:p w:rsidR="00936C99" w:rsidRPr="009A127C" w:rsidRDefault="00936C99" w:rsidP="004D2ED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 </w:t>
            </w:r>
            <w:r w:rsidRPr="009A127C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ь</w:t>
            </w:r>
            <w:r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4"/>
                <w:szCs w:val="24"/>
              </w:rPr>
            </w:pPr>
          </w:p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6C99" w:rsidRPr="009A127C" w:rsidRDefault="00936C99" w:rsidP="004D2ED3"/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A73F73" w:rsidRDefault="00936C99" w:rsidP="004D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мая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4"/>
                <w:szCs w:val="24"/>
              </w:rPr>
            </w:pPr>
          </w:p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99" w:rsidRPr="009A127C" w:rsidRDefault="00936C99" w:rsidP="004D2ED3"/>
        </w:tc>
      </w:tr>
    </w:tbl>
    <w:p w:rsidR="00936C99" w:rsidRDefault="00936C99" w:rsidP="00936C99">
      <w:pPr>
        <w:rPr>
          <w:sz w:val="24"/>
          <w:szCs w:val="24"/>
        </w:rPr>
      </w:pPr>
    </w:p>
    <w:p w:rsidR="005F321F" w:rsidRDefault="005F321F"/>
    <w:sectPr w:rsidR="005F321F" w:rsidSect="003924E9">
      <w:pgSz w:w="11906" w:h="16838"/>
      <w:pgMar w:top="1135" w:right="851" w:bottom="567" w:left="1134" w:header="397" w:footer="397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99"/>
    <w:rsid w:val="005F321F"/>
    <w:rsid w:val="0093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C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C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-ban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disclosure.ru/portal/company.aspx?id=27836" TargetMode="External"/><Relationship Id="rId5" Type="http://schemas.openxmlformats.org/officeDocument/2006/relationships/hyperlink" Target="http://www.ns-ban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452399DC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КБ "РусЮгбанк"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Елена Анатольевна</dc:creator>
  <cp:lastModifiedBy>Воробьева Елена Анатольевна</cp:lastModifiedBy>
  <cp:revision>1</cp:revision>
  <dcterms:created xsi:type="dcterms:W3CDTF">2019-05-06T12:35:00Z</dcterms:created>
  <dcterms:modified xsi:type="dcterms:W3CDTF">2019-05-06T12:35:00Z</dcterms:modified>
</cp:coreProperties>
</file>