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2E13D2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2E13D2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6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803F70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 w:rsidRPr="00651195">
              <w:rPr>
                <w:sz w:val="24"/>
                <w:szCs w:val="24"/>
              </w:rPr>
              <w:t xml:space="preserve"> </w:t>
            </w:r>
            <w:r w:rsidR="00803F70">
              <w:rPr>
                <w:sz w:val="24"/>
                <w:szCs w:val="24"/>
              </w:rPr>
              <w:t>ноября</w:t>
            </w:r>
            <w:r w:rsidRPr="0065119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3F70"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2019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7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8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F573E8" w:rsidRPr="00F573E8">
              <w:rPr>
                <w:b/>
                <w:i/>
                <w:sz w:val="24"/>
                <w:szCs w:val="24"/>
              </w:rPr>
              <w:t>4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803F70">
              <w:rPr>
                <w:b/>
                <w:i/>
                <w:sz w:val="24"/>
                <w:szCs w:val="24"/>
              </w:rPr>
              <w:t>11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201</w:t>
            </w:r>
            <w:r w:rsidR="00936C99">
              <w:rPr>
                <w:b/>
                <w:i/>
                <w:sz w:val="24"/>
                <w:szCs w:val="24"/>
              </w:rPr>
              <w:t>9</w:t>
            </w:r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F5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3E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803F70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99"/>
    <w:rsid w:val="002E13D2"/>
    <w:rsid w:val="005B34A8"/>
    <w:rsid w:val="005F321F"/>
    <w:rsid w:val="00803F70"/>
    <w:rsid w:val="00936C99"/>
    <w:rsid w:val="009F0091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7836" TargetMode="External"/><Relationship Id="rId5" Type="http://schemas.openxmlformats.org/officeDocument/2006/relationships/hyperlink" Target="http://www.ns-ba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8DE278F6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8</cp:revision>
  <cp:lastPrinted>2019-11-06T07:42:00Z</cp:lastPrinted>
  <dcterms:created xsi:type="dcterms:W3CDTF">2019-08-05T10:17:00Z</dcterms:created>
  <dcterms:modified xsi:type="dcterms:W3CDTF">2019-11-06T07:50:00Z</dcterms:modified>
</cp:coreProperties>
</file>